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0E" w:rsidRDefault="001D15D6">
      <w:pPr>
        <w:pStyle w:val="Heading1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5_Logo_Green_RGB" style="width:108.75pt;height:26.25pt;visibility:visible" filled="t" fillcolor="#80884c">
            <v:imagedata r:id="rId6" o:title="F5_Logo_Green_RGB"/>
          </v:shape>
        </w:pict>
      </w:r>
    </w:p>
    <w:p w:rsidR="007741B3" w:rsidRDefault="00E74A0E">
      <w:pPr>
        <w:pStyle w:val="Heading1"/>
        <w:ind w:right="-720"/>
      </w:pPr>
      <w:r>
        <w:rPr>
          <w:noProof/>
        </w:rPr>
        <w:t>Strategic Development Fund</w:t>
      </w:r>
      <w:r w:rsidR="00467B0D">
        <w:rPr>
          <w:noProof/>
        </w:rPr>
        <w:t>:</w:t>
      </w:r>
      <w:r>
        <w:rPr>
          <w:noProof/>
        </w:rPr>
        <w:t xml:space="preserve"> 2013 </w:t>
      </w:r>
      <w:r w:rsidR="00B147C7">
        <w:rPr>
          <w:noProof/>
        </w:rPr>
        <w:t xml:space="preserve">Letter of Intent    </w:t>
      </w:r>
    </w:p>
    <w:p w:rsidR="008D0133" w:rsidRPr="0036244F" w:rsidRDefault="008D013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Contact Information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7741B3" w:rsidP="007741B3">
            <w:pPr>
              <w:pStyle w:val="Body"/>
            </w:pPr>
            <w:r>
              <w:t xml:space="preserve">Lead Agency </w:t>
            </w:r>
            <w:r w:rsidR="008D0133"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B147C7">
            <w:pPr>
              <w:pStyle w:val="Body"/>
            </w:pPr>
            <w:r>
              <w:t>Main Contact Name</w:t>
            </w:r>
            <w:r w:rsidR="007750AC">
              <w:t>, Title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B147C7">
            <w:pPr>
              <w:pStyle w:val="Body"/>
            </w:pPr>
            <w:r>
              <w:t xml:space="preserve">Street </w:t>
            </w:r>
            <w:r w:rsidRPr="00112AFE"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467B0D">
            <w:pPr>
              <w:pStyle w:val="Body"/>
            </w:pPr>
            <w:r>
              <w:t>City, State,</w:t>
            </w:r>
            <w:r w:rsidR="00B147C7">
              <w:t xml:space="preserve"> 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7741B3" w:rsidTr="007741B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7741B3" w:rsidRPr="00112AFE" w:rsidRDefault="007741B3" w:rsidP="007741B3">
            <w:pPr>
              <w:pStyle w:val="Heading2"/>
              <w:outlineLvl w:val="1"/>
            </w:pPr>
            <w:r>
              <w:t xml:space="preserve">Brief Description of Intended Project </w:t>
            </w:r>
          </w:p>
        </w:tc>
      </w:tr>
      <w:tr w:rsidR="007741B3" w:rsidTr="007741B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1B3" w:rsidRPr="00112AFE" w:rsidRDefault="007741B3" w:rsidP="00065D4F">
            <w:pPr>
              <w:pStyle w:val="Body"/>
            </w:pPr>
            <w:r>
              <w:t>Please s</w:t>
            </w:r>
            <w:r w:rsidRPr="00CB121E">
              <w:t xml:space="preserve">ummarize </w:t>
            </w:r>
            <w:r>
              <w:t>your intended project below</w:t>
            </w:r>
            <w:r w:rsidR="00523E21">
              <w:t xml:space="preserve"> and estimated request amount</w:t>
            </w:r>
            <w:r>
              <w:t>.  Responses should not exceed 1 page, single spaced. This project d</w:t>
            </w:r>
            <w:r w:rsidR="00467B0D">
              <w:t>escription is non-binding, and P</w:t>
            </w:r>
            <w:r>
              <w:t>roposers may elect to change their project model prior to submission of a full proposal.</w:t>
            </w:r>
          </w:p>
        </w:tc>
      </w:tr>
    </w:tbl>
    <w:p w:rsidR="007741B3" w:rsidRPr="007741B3" w:rsidRDefault="007741B3" w:rsidP="007741B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8D0133" w:rsidTr="007741B3">
        <w:trPr>
          <w:trHeight w:hRule="exact" w:val="80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343EDE">
        <w:trPr>
          <w:trHeight w:hRule="exact" w:val="7210"/>
          <w:jc w:val="center"/>
        </w:trPr>
        <w:tc>
          <w:tcPr>
            <w:tcW w:w="9360" w:type="dxa"/>
          </w:tcPr>
          <w:p w:rsidR="008D0133" w:rsidRDefault="008D0133">
            <w:pPr>
              <w:pStyle w:val="Body"/>
            </w:pPr>
          </w:p>
          <w:p w:rsidR="007741B3" w:rsidRPr="00112AFE" w:rsidRDefault="007741B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7741B3" w:rsidRPr="00112AFE" w:rsidTr="007741B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7741B3" w:rsidRPr="00112AFE" w:rsidRDefault="007741B3" w:rsidP="00467B0D">
            <w:pPr>
              <w:pStyle w:val="Heading2"/>
              <w:outlineLvl w:val="1"/>
            </w:pPr>
            <w:r>
              <w:t xml:space="preserve">Prospective </w:t>
            </w:r>
            <w:r w:rsidR="00467B0D">
              <w:t>Collaborations</w:t>
            </w:r>
            <w:r>
              <w:t xml:space="preserve"> </w:t>
            </w:r>
            <w:r w:rsidR="00467B0D">
              <w:t>(not mandatory)</w:t>
            </w:r>
          </w:p>
        </w:tc>
      </w:tr>
      <w:tr w:rsidR="007741B3" w:rsidRPr="00112AFE" w:rsidTr="007741B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1B3" w:rsidRPr="00112AFE" w:rsidRDefault="007741B3" w:rsidP="000A0C27">
            <w:pPr>
              <w:pStyle w:val="Body"/>
            </w:pPr>
            <w:r>
              <w:t xml:space="preserve">Please indicate any known or potential partners you plan to submit a proposal with </w:t>
            </w:r>
            <w:r w:rsidR="000A0C27">
              <w:t>(if any)</w:t>
            </w:r>
            <w:r>
              <w:t xml:space="preserve"> and a description of the type of service each partner is likely to provide. </w:t>
            </w:r>
            <w:r w:rsidR="00467B0D">
              <w:t xml:space="preserve"> This can include entities with which you env</w:t>
            </w:r>
            <w:r w:rsidR="000A0C27">
              <w:t>ision working</w:t>
            </w:r>
            <w:r w:rsidR="00467B0D">
              <w:t xml:space="preserve"> via MOUs and subcontracts. </w:t>
            </w:r>
            <w:r>
              <w:t xml:space="preserve"> </w:t>
            </w:r>
          </w:p>
        </w:tc>
      </w:tr>
    </w:tbl>
    <w:p w:rsidR="007741B3" w:rsidRPr="007741B3" w:rsidRDefault="007741B3" w:rsidP="007741B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8D0133" w:rsidTr="007741B3">
        <w:trPr>
          <w:trHeight w:hRule="exact" w:val="80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Default="008D0133">
            <w:pPr>
              <w:pStyle w:val="Body"/>
            </w:pPr>
          </w:p>
          <w:p w:rsidR="007741B3" w:rsidRPr="00112AFE" w:rsidRDefault="007741B3">
            <w:pPr>
              <w:pStyle w:val="Body"/>
            </w:pPr>
          </w:p>
        </w:tc>
      </w:tr>
      <w:tr w:rsidR="008D0133" w:rsidTr="007741B3">
        <w:trPr>
          <w:trHeight w:hRule="exact" w:val="2350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W w:w="912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8137"/>
        <w:gridCol w:w="577"/>
        <w:gridCol w:w="413"/>
      </w:tblGrid>
      <w:tr w:rsidR="00AC3554" w:rsidTr="00FE46C7">
        <w:trPr>
          <w:gridAfter w:val="1"/>
          <w:wAfter w:w="413" w:type="dxa"/>
          <w:trHeight w:val="378"/>
          <w:jc w:val="center"/>
        </w:trPr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C3554" w:rsidRPr="00112AFE" w:rsidRDefault="00AC3554" w:rsidP="00467B0D">
            <w:pPr>
              <w:pStyle w:val="Heading2"/>
            </w:pPr>
            <w:r>
              <w:t xml:space="preserve">Geographic Region Served by </w:t>
            </w:r>
            <w:r w:rsidR="00467B0D">
              <w:t>Proposing</w:t>
            </w:r>
            <w:r>
              <w:t xml:space="preserve"> Agency or </w:t>
            </w:r>
            <w:r w:rsidR="00467B0D">
              <w:t>Collaborative</w:t>
            </w:r>
            <w:r>
              <w:t xml:space="preserve"> </w:t>
            </w:r>
          </w:p>
        </w:tc>
      </w:tr>
      <w:tr w:rsidR="00AC3554" w:rsidTr="00FE46C7">
        <w:trPr>
          <w:gridAfter w:val="1"/>
          <w:wAfter w:w="413" w:type="dxa"/>
          <w:trHeight w:val="318"/>
          <w:jc w:val="center"/>
        </w:trPr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AC3554" w:rsidP="007741B3">
            <w:pPr>
              <w:pStyle w:val="Body"/>
            </w:pPr>
            <w:r>
              <w:t xml:space="preserve">Please select </w:t>
            </w:r>
            <w:r w:rsidR="007741B3">
              <w:t>ALL</w:t>
            </w:r>
            <w:r>
              <w:t xml:space="preserve"> that apply:</w:t>
            </w:r>
          </w:p>
        </w:tc>
      </w:tr>
      <w:tr w:rsidR="00AC3554" w:rsidTr="00FE46C7">
        <w:trPr>
          <w:gridAfter w:val="2"/>
          <w:wAfter w:w="990" w:type="dxa"/>
          <w:trHeight w:hRule="exact" w:val="218"/>
          <w:jc w:val="center"/>
        </w:trPr>
        <w:tc>
          <w:tcPr>
            <w:tcW w:w="8137" w:type="dxa"/>
            <w:tcBorders>
              <w:top w:val="nil"/>
              <w:left w:val="nil"/>
              <w:bottom w:val="nil"/>
              <w:right w:val="nil"/>
            </w:tcBorders>
          </w:tcPr>
          <w:p w:rsidR="00AC3554" w:rsidRPr="00112AFE" w:rsidRDefault="00AC3554" w:rsidP="00AC3554">
            <w:pPr>
              <w:pStyle w:val="Body"/>
            </w:pPr>
          </w:p>
        </w:tc>
      </w:tr>
      <w:tr w:rsidR="00AC3554" w:rsidTr="00FE46C7">
        <w:trPr>
          <w:trHeight w:val="450"/>
          <w:jc w:val="center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1D15D6" w:rsidP="00AC3554">
            <w:pPr>
              <w:pStyle w:val="Body"/>
            </w:pPr>
            <w:r>
              <w:fldChar w:fldCharType="begin"/>
            </w:r>
            <w:r w:rsidR="00AC3554">
              <w:instrText xml:space="preserve"> MACROBUTTON  DoFieldClick ___ </w:instrText>
            </w:r>
            <w:r>
              <w:fldChar w:fldCharType="end"/>
            </w:r>
            <w:r w:rsidR="00AC3554">
              <w:t>North County</w:t>
            </w:r>
            <w:r w:rsidR="00FE46C7">
              <w:t xml:space="preserve"> (Brisbane, Colma, Daly City, Pacifica, San Bruno, South San Francisco)</w:t>
            </w:r>
          </w:p>
        </w:tc>
      </w:tr>
      <w:tr w:rsidR="00AC3554" w:rsidTr="00FE46C7">
        <w:trPr>
          <w:trHeight w:val="318"/>
          <w:jc w:val="center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1D15D6" w:rsidP="00AC3554">
            <w:pPr>
              <w:pStyle w:val="Body"/>
            </w:pPr>
            <w:r>
              <w:fldChar w:fldCharType="begin"/>
            </w:r>
            <w:r w:rsidR="00AC3554">
              <w:instrText xml:space="preserve"> MACROBUTTON  DoFieldClick ___ </w:instrText>
            </w:r>
            <w:r>
              <w:fldChar w:fldCharType="end"/>
            </w:r>
            <w:r w:rsidR="00AC3554">
              <w:t>Mid County</w:t>
            </w:r>
            <w:r w:rsidR="00FE46C7">
              <w:t xml:space="preserve"> (Belmont, Burlingame, Foster City, Hillsborough, Millbrae, San Carlos, San Mateo)</w:t>
            </w:r>
          </w:p>
        </w:tc>
      </w:tr>
      <w:tr w:rsidR="00AC3554" w:rsidTr="00FE46C7">
        <w:trPr>
          <w:trHeight w:val="318"/>
          <w:jc w:val="center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1D15D6" w:rsidP="00AC3554">
            <w:pPr>
              <w:pStyle w:val="Body"/>
            </w:pPr>
            <w:r>
              <w:fldChar w:fldCharType="begin"/>
            </w:r>
            <w:r w:rsidR="00AC3554">
              <w:instrText xml:space="preserve"> MACROBUTTON  DoFieldClick ___ </w:instrText>
            </w:r>
            <w:r>
              <w:fldChar w:fldCharType="end"/>
            </w:r>
            <w:r w:rsidR="00AC3554">
              <w:t>South County</w:t>
            </w:r>
            <w:r w:rsidR="00FE46C7">
              <w:t xml:space="preserve"> (Atherton, East Palo Alto, Menlo Park, Portola Valley, Redwood City, Woodside)</w:t>
            </w:r>
          </w:p>
        </w:tc>
      </w:tr>
      <w:tr w:rsidR="00AC3554" w:rsidTr="00FE46C7">
        <w:trPr>
          <w:trHeight w:val="333"/>
          <w:jc w:val="center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1D15D6" w:rsidP="00AC3554">
            <w:pPr>
              <w:pStyle w:val="Body"/>
            </w:pPr>
            <w:r>
              <w:fldChar w:fldCharType="begin"/>
            </w:r>
            <w:r w:rsidR="00AC3554">
              <w:instrText xml:space="preserve"> MACROBUTTON  DoFieldClick ___ </w:instrText>
            </w:r>
            <w:r>
              <w:fldChar w:fldCharType="end"/>
            </w:r>
            <w:r w:rsidR="00AC3554">
              <w:t>Coastside</w:t>
            </w:r>
            <w:r w:rsidR="00FE46C7">
              <w:t xml:space="preserve"> (El Granada, Half Moon Bay, Montara, Pescadero)</w:t>
            </w:r>
          </w:p>
        </w:tc>
      </w:tr>
      <w:tr w:rsidR="00AC3554" w:rsidTr="00FE46C7">
        <w:trPr>
          <w:trHeight w:val="333"/>
          <w:jc w:val="center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54" w:rsidRPr="00112AFE" w:rsidRDefault="001D15D6" w:rsidP="00AC3554">
            <w:pPr>
              <w:pStyle w:val="Body"/>
            </w:pPr>
            <w:r>
              <w:fldChar w:fldCharType="begin"/>
            </w:r>
            <w:r w:rsidR="00AC3554">
              <w:instrText xml:space="preserve"> MACROBUTTON  DoFieldClick ___ </w:instrText>
            </w:r>
            <w:r>
              <w:fldChar w:fldCharType="end"/>
            </w:r>
            <w:r w:rsidR="00AC3554">
              <w:t>Other:</w:t>
            </w:r>
            <w:r w:rsidR="007741B3">
              <w:t>______________________________________________________________________</w:t>
            </w:r>
          </w:p>
        </w:tc>
      </w:tr>
    </w:tbl>
    <w:p w:rsidR="00AC3554" w:rsidRPr="00AC3554" w:rsidRDefault="00AC3554" w:rsidP="00AC3554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Signature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DA1768">
            <w:pPr>
              <w:pStyle w:val="Body"/>
            </w:pPr>
          </w:p>
        </w:tc>
      </w:tr>
      <w:tr w:rsidR="008D0133" w:rsidTr="00202350">
        <w:trPr>
          <w:trHeight w:hRule="exact" w:val="80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Date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202350">
            <w:pPr>
              <w:pStyle w:val="Heading2"/>
              <w:outlineLvl w:val="1"/>
            </w:pPr>
            <w:r>
              <w:t>Letter of Intent Submission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D0133" w:rsidRDefault="008D0133">
            <w:pPr>
              <w:pStyle w:val="Body"/>
            </w:pPr>
          </w:p>
          <w:p w:rsidR="00343EDE" w:rsidRPr="00112AFE" w:rsidRDefault="008D0133" w:rsidP="00343EDE">
            <w:pPr>
              <w:pStyle w:val="Body"/>
            </w:pPr>
            <w:r>
              <w:t xml:space="preserve">Thank you for completing </w:t>
            </w:r>
            <w:r w:rsidR="00202350">
              <w:t>this Letter of Intent.</w:t>
            </w:r>
            <w:r w:rsidR="00DA1768">
              <w:t xml:space="preserve">  </w:t>
            </w:r>
            <w:r w:rsidR="00DA1768" w:rsidRPr="00202350">
              <w:rPr>
                <w:u w:val="single"/>
              </w:rPr>
              <w:t xml:space="preserve">Please </w:t>
            </w:r>
            <w:r w:rsidR="00343EDE">
              <w:rPr>
                <w:u w:val="single"/>
              </w:rPr>
              <w:t>email</w:t>
            </w:r>
            <w:r w:rsidR="00DA1768" w:rsidRPr="00202350">
              <w:rPr>
                <w:u w:val="single"/>
              </w:rPr>
              <w:t xml:space="preserve"> your completed Letter of Intent to </w:t>
            </w:r>
            <w:hyperlink r:id="rId7" w:history="1">
              <w:r w:rsidR="00343EDE" w:rsidRPr="00696939">
                <w:rPr>
                  <w:rStyle w:val="Hyperlink"/>
                </w:rPr>
                <w:t>eroberts@smcgov.org</w:t>
              </w:r>
            </w:hyperlink>
            <w:r w:rsidR="00343EDE">
              <w:rPr>
                <w:u w:val="single"/>
              </w:rPr>
              <w:t xml:space="preserve"> </w:t>
            </w:r>
            <w:r w:rsidR="00DA1768" w:rsidRPr="00202350">
              <w:rPr>
                <w:u w:val="single"/>
              </w:rPr>
              <w:t xml:space="preserve">no later than </w:t>
            </w:r>
            <w:r w:rsidR="00343EDE">
              <w:rPr>
                <w:b/>
                <w:u w:val="single"/>
              </w:rPr>
              <w:t>Thur</w:t>
            </w:r>
            <w:r w:rsidR="00DA1768" w:rsidRPr="00202350">
              <w:rPr>
                <w:b/>
                <w:u w:val="single"/>
              </w:rPr>
              <w:t xml:space="preserve">sday, </w:t>
            </w:r>
            <w:r w:rsidR="00343EDE">
              <w:rPr>
                <w:b/>
                <w:u w:val="single"/>
              </w:rPr>
              <w:t>March</w:t>
            </w:r>
            <w:r w:rsidR="00DA1768" w:rsidRPr="00202350">
              <w:rPr>
                <w:b/>
                <w:u w:val="single"/>
              </w:rPr>
              <w:t xml:space="preserve"> </w:t>
            </w:r>
            <w:r w:rsidR="00343EDE">
              <w:rPr>
                <w:b/>
                <w:u w:val="single"/>
              </w:rPr>
              <w:t>28, 2013</w:t>
            </w:r>
            <w:r w:rsidR="00DA1768" w:rsidRPr="00202350">
              <w:rPr>
                <w:b/>
                <w:u w:val="single"/>
              </w:rPr>
              <w:t xml:space="preserve"> by 5 </w:t>
            </w:r>
            <w:r w:rsidR="003253D8">
              <w:rPr>
                <w:b/>
                <w:u w:val="single"/>
              </w:rPr>
              <w:t>p.m</w:t>
            </w:r>
            <w:r w:rsidR="00DA1768">
              <w:t xml:space="preserve">.  </w:t>
            </w:r>
          </w:p>
          <w:p w:rsidR="00DA1768" w:rsidRPr="00112AFE" w:rsidRDefault="00DA1768" w:rsidP="00DA1768">
            <w:pPr>
              <w:pStyle w:val="Body"/>
              <w:jc w:val="center"/>
            </w:pPr>
          </w:p>
        </w:tc>
      </w:tr>
    </w:tbl>
    <w:p w:rsidR="008D0133" w:rsidRDefault="008D0133">
      <w:pPr>
        <w:pStyle w:val="Heading2"/>
      </w:pPr>
    </w:p>
    <w:sectPr w:rsidR="008D0133" w:rsidSect="00E74A0E">
      <w:headerReference w:type="default" r:id="rId8"/>
      <w:pgSz w:w="12240" w:h="15840"/>
      <w:pgMar w:top="108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D4" w:rsidRDefault="006F54D4" w:rsidP="006F54D4">
      <w:r>
        <w:separator/>
      </w:r>
    </w:p>
  </w:endnote>
  <w:endnote w:type="continuationSeparator" w:id="0">
    <w:p w:rsidR="006F54D4" w:rsidRDefault="006F54D4" w:rsidP="006F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D4" w:rsidRDefault="006F54D4" w:rsidP="006F54D4">
      <w:r>
        <w:separator/>
      </w:r>
    </w:p>
  </w:footnote>
  <w:footnote w:type="continuationSeparator" w:id="0">
    <w:p w:rsidR="006F54D4" w:rsidRDefault="006F54D4" w:rsidP="006F5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D4" w:rsidRPr="006F54D4" w:rsidRDefault="006F54D4" w:rsidP="006F54D4">
    <w:pPr>
      <w:pStyle w:val="Header"/>
      <w:jc w:val="right"/>
      <w:rPr>
        <w:rFonts w:ascii="Arial" w:hAnsi="Arial" w:cs="Arial"/>
        <w:sz w:val="22"/>
        <w:szCs w:val="22"/>
      </w:rPr>
    </w:pPr>
    <w:r w:rsidRPr="006F54D4">
      <w:rPr>
        <w:rFonts w:ascii="Arial" w:hAnsi="Arial" w:cs="Arial"/>
        <w:sz w:val="22"/>
        <w:szCs w:val="22"/>
      </w:rPr>
      <w:t>Appendix 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C7"/>
    <w:rsid w:val="00065D4F"/>
    <w:rsid w:val="000A0C27"/>
    <w:rsid w:val="001D15D6"/>
    <w:rsid w:val="00202350"/>
    <w:rsid w:val="002455CB"/>
    <w:rsid w:val="00290D8A"/>
    <w:rsid w:val="002B09B8"/>
    <w:rsid w:val="003253D8"/>
    <w:rsid w:val="00343EDE"/>
    <w:rsid w:val="00363FC2"/>
    <w:rsid w:val="00467B0D"/>
    <w:rsid w:val="00523E21"/>
    <w:rsid w:val="005E54F3"/>
    <w:rsid w:val="006F54D4"/>
    <w:rsid w:val="007741B3"/>
    <w:rsid w:val="007750AC"/>
    <w:rsid w:val="007E1E35"/>
    <w:rsid w:val="008D0133"/>
    <w:rsid w:val="00993B1C"/>
    <w:rsid w:val="00AC3554"/>
    <w:rsid w:val="00B147C7"/>
    <w:rsid w:val="00B43E4F"/>
    <w:rsid w:val="00B854F5"/>
    <w:rsid w:val="00DA1768"/>
    <w:rsid w:val="00E74A0E"/>
    <w:rsid w:val="00F13DB4"/>
    <w:rsid w:val="00F51DB9"/>
    <w:rsid w:val="00F52FC7"/>
    <w:rsid w:val="00F84983"/>
    <w:rsid w:val="00FB40BD"/>
    <w:rsid w:val="00FE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B8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9B8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B09B8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9B8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2B09B8"/>
    <w:pPr>
      <w:spacing w:before="40" w:after="40"/>
    </w:pPr>
    <w:rPr>
      <w:rFonts w:ascii="Tahoma" w:hAnsi="Tahoma"/>
      <w:sz w:val="20"/>
      <w:szCs w:val="20"/>
    </w:rPr>
  </w:style>
  <w:style w:type="paragraph" w:styleId="BodyTextIndent">
    <w:name w:val="Body Text Indent"/>
    <w:basedOn w:val="Normal"/>
    <w:link w:val="BodyTextIndentChar"/>
    <w:rsid w:val="00AC3554"/>
    <w:pPr>
      <w:ind w:left="360" w:hanging="360"/>
    </w:pPr>
    <w:rPr>
      <w:rFonts w:ascii="Book Antiqua" w:hAnsi="Book Antiqu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3554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41B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E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5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4D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5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oberts@smcgo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FPs\Cycle%201%202009-2012\Oral%20Health%20Initiative%202011\OHI%20Letter%20of%20Int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OHI Letter of Intent Template.dotx</Template>
  <TotalTime>0</TotalTime>
  <Pages>2</Pages>
  <Words>217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Roberts</dc:creator>
  <cp:keywords/>
  <dc:description/>
  <cp:lastModifiedBy>csherman</cp:lastModifiedBy>
  <cp:revision>2</cp:revision>
  <cp:lastPrinted>2013-02-28T18:50:00Z</cp:lastPrinted>
  <dcterms:created xsi:type="dcterms:W3CDTF">2013-02-28T20:52:00Z</dcterms:created>
  <dcterms:modified xsi:type="dcterms:W3CDTF">2013-02-28T20:52:00Z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